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558F" w14:textId="0E542DA9" w:rsidR="001C09C1" w:rsidRDefault="007D031D">
      <w:pPr>
        <w:pStyle w:val="Date"/>
      </w:pPr>
      <w:r>
        <w:t>July</w:t>
      </w:r>
      <w:r w:rsidR="00052442">
        <w:t>-202</w:t>
      </w:r>
      <w:r w:rsidR="00664024">
        <w:t>5</w:t>
      </w:r>
    </w:p>
    <w:p w14:paraId="4B290B91" w14:textId="2730175F" w:rsidR="001C09C1" w:rsidRDefault="007D031D">
      <w:pPr>
        <w:pStyle w:val="Title"/>
      </w:pPr>
      <w:r>
        <w:t>Events</w:t>
      </w:r>
      <w:r w:rsidR="00664024">
        <w:t xml:space="preserve"> – Micro App</w:t>
      </w:r>
    </w:p>
    <w:p w14:paraId="79102DB1" w14:textId="1C2A42DE" w:rsidR="00B41651" w:rsidRPr="00B41651" w:rsidRDefault="00CA31DA" w:rsidP="00B41651">
      <w:pPr>
        <w:pStyle w:val="Date"/>
      </w:pPr>
      <w:r>
        <w:t>Version: 1.0.</w:t>
      </w:r>
      <w:r w:rsidR="00664024">
        <w:t>0</w:t>
      </w:r>
      <w:r w:rsidR="00B41651">
        <w:t>; Author: Subhajit Saha</w:t>
      </w:r>
    </w:p>
    <w:p w14:paraId="00AD9CFF" w14:textId="67ADECA8" w:rsidR="001C09C1" w:rsidRDefault="00052442">
      <w:pPr>
        <w:pStyle w:val="Heading1"/>
      </w:pPr>
      <w:r>
        <w:t>Description</w:t>
      </w:r>
    </w:p>
    <w:p w14:paraId="1D7159B1" w14:textId="78484E61" w:rsidR="001C09C1" w:rsidRDefault="00664024" w:rsidP="00052442">
      <w:r>
        <w:t xml:space="preserve">This </w:t>
      </w:r>
      <w:r w:rsidR="007D031D">
        <w:t>Events</w:t>
      </w:r>
      <w:r>
        <w:t xml:space="preserve"> app can be used as a Micro App which includes following screens / features.</w:t>
      </w:r>
    </w:p>
    <w:p w14:paraId="244A9968" w14:textId="4697AFAF" w:rsidR="008A67C4" w:rsidRDefault="007D031D" w:rsidP="00664024">
      <w:pPr>
        <w:pStyle w:val="ListParagraph"/>
        <w:numPr>
          <w:ilvl w:val="0"/>
          <w:numId w:val="3"/>
        </w:numPr>
      </w:pPr>
      <w:r>
        <w:t xml:space="preserve">Events </w:t>
      </w:r>
      <w:r w:rsidR="00664024">
        <w:t xml:space="preserve">List (with </w:t>
      </w:r>
      <w:r>
        <w:t>Week view</w:t>
      </w:r>
      <w:r w:rsidR="00664024">
        <w:t xml:space="preserve"> – UI only)</w:t>
      </w:r>
    </w:p>
    <w:p w14:paraId="5E17B419" w14:textId="428A408A" w:rsidR="00664024" w:rsidRDefault="00664024" w:rsidP="00664024">
      <w:pPr>
        <w:pStyle w:val="ListParagraph"/>
        <w:numPr>
          <w:ilvl w:val="0"/>
          <w:numId w:val="3"/>
        </w:numPr>
      </w:pPr>
      <w:r>
        <w:t xml:space="preserve">View </w:t>
      </w:r>
      <w:r w:rsidR="007D031D">
        <w:t>Event</w:t>
      </w:r>
      <w:r>
        <w:t xml:space="preserve"> Details</w:t>
      </w:r>
    </w:p>
    <w:p w14:paraId="30774353" w14:textId="6DEC2320" w:rsidR="00664024" w:rsidRDefault="007D031D" w:rsidP="00664024">
      <w:pPr>
        <w:pStyle w:val="ListParagraph"/>
        <w:numPr>
          <w:ilvl w:val="0"/>
          <w:numId w:val="3"/>
        </w:numPr>
      </w:pPr>
      <w:r>
        <w:t>Create</w:t>
      </w:r>
      <w:r w:rsidR="00664024">
        <w:t xml:space="preserve"> / Edit </w:t>
      </w:r>
      <w:r>
        <w:t>Event</w:t>
      </w:r>
    </w:p>
    <w:p w14:paraId="210A5D80" w14:textId="2EF3FD09" w:rsidR="00664024" w:rsidRDefault="00664024" w:rsidP="007D031D">
      <w:pPr>
        <w:pStyle w:val="ListParagraph"/>
        <w:numPr>
          <w:ilvl w:val="1"/>
          <w:numId w:val="3"/>
        </w:numPr>
      </w:pPr>
      <w:r>
        <w:t xml:space="preserve">Navigate to </w:t>
      </w:r>
      <w:r w:rsidR="007D031D">
        <w:t>Event location</w:t>
      </w:r>
    </w:p>
    <w:p w14:paraId="01921031" w14:textId="017100C1" w:rsidR="00664024" w:rsidRDefault="00664024" w:rsidP="00664024">
      <w:r>
        <w:t>Please note that this app is not integrated with any backend and meant to help as a reusable component for presentation layer only (Volt Iris).</w:t>
      </w:r>
    </w:p>
    <w:p w14:paraId="342825F4" w14:textId="1E438AA3" w:rsidR="00664024" w:rsidRDefault="00664024" w:rsidP="00664024">
      <w:r>
        <w:t>This app also includes multiple individual components</w:t>
      </w:r>
      <w:r w:rsidR="00727849">
        <w:t xml:space="preserve"> and common JavaScript utility modules</w:t>
      </w:r>
      <w:r>
        <w:t xml:space="preserve"> which can be used as building block for other Iris apps.</w:t>
      </w:r>
    </w:p>
    <w:p w14:paraId="3ECBDAE4" w14:textId="61CD6C77" w:rsidR="00194836" w:rsidRDefault="00194836" w:rsidP="00664024">
      <w:r>
        <w:t>The components can be easily copied to create a desktop web layout as well.</w:t>
      </w:r>
    </w:p>
    <w:p w14:paraId="35789610" w14:textId="325D9765" w:rsidR="00522C35" w:rsidRDefault="00522C35" w:rsidP="00664024">
      <w:r>
        <w:t xml:space="preserve">This app can be easily used along with the </w:t>
      </w:r>
      <w:hyperlink r:id="rId7" w:history="1">
        <w:r w:rsidRPr="00522C35">
          <w:rPr>
            <w:rStyle w:val="Hyperlink"/>
          </w:rPr>
          <w:t>Contacts Micro App</w:t>
        </w:r>
      </w:hyperlink>
      <w:r>
        <w:t xml:space="preserve"> available in the Volt MX Marketplace.</w:t>
      </w:r>
    </w:p>
    <w:p w14:paraId="1D3F31F6" w14:textId="14DBE002" w:rsidR="008A67C4" w:rsidRDefault="00664024" w:rsidP="00A44E7F">
      <w:pPr>
        <w:pStyle w:val="Heading1"/>
      </w:pPr>
      <w:r>
        <w:t>Screens</w:t>
      </w:r>
    </w:p>
    <w:p w14:paraId="3199DF05" w14:textId="2914D5DB" w:rsidR="00664024" w:rsidRDefault="007D031D" w:rsidP="00664024">
      <w:pPr>
        <w:pStyle w:val="Heading1"/>
        <w:numPr>
          <w:ilvl w:val="0"/>
          <w:numId w:val="0"/>
        </w:numPr>
        <w:ind w:left="360"/>
      </w:pPr>
      <w:r w:rsidRPr="007D031D">
        <w:drawing>
          <wp:inline distT="0" distB="0" distL="0" distR="0" wp14:anchorId="1FAEA42E" wp14:editId="656BA5D3">
            <wp:extent cx="1305680" cy="2672771"/>
            <wp:effectExtent l="0" t="0" r="2540" b="0"/>
            <wp:docPr id="823810676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10676" name="Picture 1" descr="A screenshot of a pho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156" cy="272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D031D">
        <w:drawing>
          <wp:inline distT="0" distB="0" distL="0" distR="0" wp14:anchorId="5B2BDE4B" wp14:editId="744D1925">
            <wp:extent cx="1314294" cy="2675106"/>
            <wp:effectExtent l="0" t="0" r="0" b="5080"/>
            <wp:docPr id="1792882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829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052" cy="270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D031D">
        <w:drawing>
          <wp:inline distT="0" distB="0" distL="0" distR="0" wp14:anchorId="1F5D079B" wp14:editId="0F3D4E3A">
            <wp:extent cx="1309843" cy="2673650"/>
            <wp:effectExtent l="0" t="0" r="0" b="0"/>
            <wp:docPr id="1795262526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62526" name="Picture 1" descr="A screenshot of a phon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1087" cy="277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8734" w14:textId="3A4BD729" w:rsidR="00A44E7F" w:rsidRDefault="00A44E7F" w:rsidP="00664024">
      <w:pPr>
        <w:pStyle w:val="Heading3"/>
        <w:numPr>
          <w:ilvl w:val="0"/>
          <w:numId w:val="0"/>
        </w:numPr>
        <w:ind w:left="1080"/>
      </w:pPr>
    </w:p>
    <w:sectPr w:rsidR="00A44E7F">
      <w:footerReference w:type="default" r:id="rId1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24BA" w14:textId="77777777" w:rsidR="00C93E35" w:rsidRDefault="00C93E35">
      <w:pPr>
        <w:spacing w:after="0" w:line="240" w:lineRule="auto"/>
      </w:pPr>
      <w:r>
        <w:separator/>
      </w:r>
    </w:p>
    <w:p w14:paraId="6569CB3C" w14:textId="77777777" w:rsidR="00C93E35" w:rsidRDefault="00C93E35"/>
  </w:endnote>
  <w:endnote w:type="continuationSeparator" w:id="0">
    <w:p w14:paraId="62EA5A7C" w14:textId="77777777" w:rsidR="00C93E35" w:rsidRDefault="00C93E35">
      <w:pPr>
        <w:spacing w:after="0" w:line="240" w:lineRule="auto"/>
      </w:pPr>
      <w:r>
        <w:continuationSeparator/>
      </w:r>
    </w:p>
    <w:p w14:paraId="539E30C5" w14:textId="77777777" w:rsidR="00C93E35" w:rsidRDefault="00C93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F0E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1333" w14:textId="77777777" w:rsidR="00C93E35" w:rsidRDefault="00C93E35">
      <w:pPr>
        <w:spacing w:after="0" w:line="240" w:lineRule="auto"/>
      </w:pPr>
      <w:r>
        <w:separator/>
      </w:r>
    </w:p>
    <w:p w14:paraId="562544C6" w14:textId="77777777" w:rsidR="00C93E35" w:rsidRDefault="00C93E35"/>
  </w:footnote>
  <w:footnote w:type="continuationSeparator" w:id="0">
    <w:p w14:paraId="2A839B3E" w14:textId="77777777" w:rsidR="00C93E35" w:rsidRDefault="00C93E35">
      <w:pPr>
        <w:spacing w:after="0" w:line="240" w:lineRule="auto"/>
      </w:pPr>
      <w:r>
        <w:continuationSeparator/>
      </w:r>
    </w:p>
    <w:p w14:paraId="15E75E3C" w14:textId="77777777" w:rsidR="00C93E35" w:rsidRDefault="00C93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1DB5"/>
    <w:multiLevelType w:val="hybridMultilevel"/>
    <w:tmpl w:val="34B0A402"/>
    <w:lvl w:ilvl="0" w:tplc="5F64DA3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391778993">
    <w:abstractNumId w:val="1"/>
  </w:num>
  <w:num w:numId="2" w16cid:durableId="128207814">
    <w:abstractNumId w:val="1"/>
  </w:num>
  <w:num w:numId="3" w16cid:durableId="20751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2"/>
    <w:rsid w:val="00052442"/>
    <w:rsid w:val="00194836"/>
    <w:rsid w:val="001C09C1"/>
    <w:rsid w:val="001E265C"/>
    <w:rsid w:val="00322632"/>
    <w:rsid w:val="0051199A"/>
    <w:rsid w:val="00522C35"/>
    <w:rsid w:val="005D7AA3"/>
    <w:rsid w:val="00664024"/>
    <w:rsid w:val="00727849"/>
    <w:rsid w:val="007D031D"/>
    <w:rsid w:val="008214C7"/>
    <w:rsid w:val="008A67C4"/>
    <w:rsid w:val="008C237E"/>
    <w:rsid w:val="00A44E7F"/>
    <w:rsid w:val="00B41651"/>
    <w:rsid w:val="00C93E35"/>
    <w:rsid w:val="00CA31DA"/>
    <w:rsid w:val="00D349C9"/>
    <w:rsid w:val="00D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302F"/>
  <w15:chartTrackingRefBased/>
  <w15:docId w15:val="{5950D9D5-BDA7-2442-A7CC-CBA2043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64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C35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ketplace.hclvoltmx.com/items/contacts-ap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bhajit/Library/Containers/com.microsoft.Word/Data/Library/Application%20Support/Microsoft/Office/16.0/DTS/en-GB%7b1920F004-1F87-F144-AB03-21381E8840A1%7d/%7b6A7FAD44-BD1B-734E-A7C0-3390DE8BB376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{6A7FAD44-BD1B-734E-A7C0-3390DE8BB376}tf10002082.dotx</Template>
  <TotalTime>33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Subhajit Saha</dc:creator>
  <cp:keywords/>
  <dc:description/>
  <cp:lastModifiedBy>Subhajit Saha</cp:lastModifiedBy>
  <cp:revision>11</cp:revision>
  <dcterms:created xsi:type="dcterms:W3CDTF">2023-05-23T08:30:00Z</dcterms:created>
  <dcterms:modified xsi:type="dcterms:W3CDTF">2025-07-07T08:29:00Z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